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8D" w:rsidRDefault="00461B8D" w:rsidP="00461B8D">
      <w:pPr>
        <w:rPr>
          <w:rtl/>
        </w:rPr>
      </w:pPr>
      <w:bookmarkStart w:id="0" w:name="_GoBack"/>
      <w:bookmarkEnd w:id="0"/>
      <w:r>
        <w:rPr>
          <w:rtl/>
        </w:rPr>
        <w:t>סיכום פגישת יום הולדת לכפר מנחם</w:t>
      </w:r>
    </w:p>
    <w:p w:rsidR="00461B8D" w:rsidRDefault="00461B8D" w:rsidP="00461B8D">
      <w:pPr>
        <w:rPr>
          <w:rtl/>
        </w:rPr>
      </w:pPr>
      <w:r>
        <w:rPr>
          <w:rtl/>
        </w:rPr>
        <w:t>לסגור עם תומר- יריב/אבנר</w:t>
      </w:r>
    </w:p>
    <w:p w:rsidR="00461B8D" w:rsidRDefault="00461B8D" w:rsidP="00461B8D">
      <w:pPr>
        <w:rPr>
          <w:rtl/>
        </w:rPr>
      </w:pPr>
      <w:r>
        <w:rPr>
          <w:rtl/>
        </w:rPr>
        <w:t>1.</w:t>
      </w:r>
      <w:r>
        <w:rPr>
          <w:rtl/>
        </w:rPr>
        <w:tab/>
        <w:t>לוודא שמקבל את הסרט מגידי</w:t>
      </w:r>
    </w:p>
    <w:p w:rsidR="00461B8D" w:rsidRDefault="00461B8D" w:rsidP="00461B8D">
      <w:pPr>
        <w:rPr>
          <w:rtl/>
        </w:rPr>
      </w:pPr>
      <w:r>
        <w:rPr>
          <w:rtl/>
        </w:rPr>
        <w:t>2.</w:t>
      </w:r>
      <w:r>
        <w:rPr>
          <w:rtl/>
        </w:rPr>
        <w:tab/>
        <w:t>לוודא שמקבל את הסרט מאבנר</w:t>
      </w:r>
    </w:p>
    <w:p w:rsidR="00461B8D" w:rsidRDefault="00461B8D" w:rsidP="00461B8D">
      <w:pPr>
        <w:rPr>
          <w:rtl/>
        </w:rPr>
      </w:pPr>
      <w:r>
        <w:rPr>
          <w:rtl/>
        </w:rPr>
        <w:t>3.</w:t>
      </w:r>
      <w:r>
        <w:rPr>
          <w:rtl/>
        </w:rPr>
        <w:tab/>
        <w:t>לשים מוזיקה במהלך ההתכנסות</w:t>
      </w:r>
    </w:p>
    <w:p w:rsidR="00461B8D" w:rsidRDefault="00461B8D" w:rsidP="00461B8D">
      <w:pPr>
        <w:rPr>
          <w:rtl/>
        </w:rPr>
      </w:pPr>
      <w:r>
        <w:rPr>
          <w:rtl/>
        </w:rPr>
        <w:t>4.</w:t>
      </w:r>
      <w:r>
        <w:rPr>
          <w:rtl/>
        </w:rPr>
        <w:tab/>
        <w:t>טיימר למשימות</w:t>
      </w:r>
    </w:p>
    <w:p w:rsidR="00461B8D" w:rsidRDefault="00461B8D" w:rsidP="00461B8D">
      <w:pPr>
        <w:rPr>
          <w:rtl/>
        </w:rPr>
      </w:pPr>
      <w:r>
        <w:rPr>
          <w:rtl/>
        </w:rPr>
        <w:t>5.</w:t>
      </w:r>
      <w:r>
        <w:rPr>
          <w:rtl/>
        </w:rPr>
        <w:tab/>
        <w:t>תדרוך של העובד שלו</w:t>
      </w:r>
    </w:p>
    <w:p w:rsidR="00461B8D" w:rsidRDefault="00461B8D" w:rsidP="00461B8D">
      <w:pPr>
        <w:rPr>
          <w:rtl/>
        </w:rPr>
      </w:pPr>
      <w:r>
        <w:rPr>
          <w:rtl/>
        </w:rPr>
        <w:t>לסגור עם יוסי-?</w:t>
      </w:r>
    </w:p>
    <w:p w:rsidR="00461B8D" w:rsidRDefault="00461B8D" w:rsidP="00461B8D">
      <w:pPr>
        <w:rPr>
          <w:rtl/>
        </w:rPr>
      </w:pPr>
      <w:r>
        <w:rPr>
          <w:rtl/>
        </w:rPr>
        <w:t>1.</w:t>
      </w:r>
      <w:r>
        <w:rPr>
          <w:rtl/>
        </w:rPr>
        <w:tab/>
        <w:t>נגיע מ19:00 להתחיל לארגן</w:t>
      </w:r>
    </w:p>
    <w:p w:rsidR="00461B8D" w:rsidRDefault="00461B8D" w:rsidP="00461B8D">
      <w:pPr>
        <w:rPr>
          <w:rtl/>
        </w:rPr>
      </w:pPr>
      <w:r>
        <w:rPr>
          <w:rtl/>
        </w:rPr>
        <w:t>2.</w:t>
      </w:r>
      <w:r>
        <w:rPr>
          <w:rtl/>
        </w:rPr>
        <w:tab/>
        <w:t xml:space="preserve">הצעת מחיר לקפה+ מאפה </w:t>
      </w:r>
      <w:proofErr w:type="spellStart"/>
      <w:r>
        <w:rPr>
          <w:rtl/>
        </w:rPr>
        <w:t>בבראנץ</w:t>
      </w:r>
      <w:proofErr w:type="spellEnd"/>
      <w:r>
        <w:rPr>
          <w:rtl/>
        </w:rPr>
        <w:t>'</w:t>
      </w:r>
    </w:p>
    <w:p w:rsidR="00461B8D" w:rsidRDefault="00461B8D" w:rsidP="00461B8D">
      <w:pPr>
        <w:rPr>
          <w:rtl/>
        </w:rPr>
      </w:pPr>
      <w:r>
        <w:rPr>
          <w:rtl/>
        </w:rPr>
        <w:t>3.</w:t>
      </w:r>
      <w:r>
        <w:rPr>
          <w:rtl/>
        </w:rPr>
        <w:tab/>
        <w:t xml:space="preserve">כמה כסאות ושולחנות יש </w:t>
      </w:r>
      <w:proofErr w:type="spellStart"/>
      <w:r>
        <w:rPr>
          <w:rtl/>
        </w:rPr>
        <w:t>בחד"א</w:t>
      </w:r>
      <w:proofErr w:type="spellEnd"/>
    </w:p>
    <w:p w:rsidR="00461B8D" w:rsidRDefault="00461B8D" w:rsidP="00461B8D">
      <w:pPr>
        <w:rPr>
          <w:rtl/>
        </w:rPr>
      </w:pPr>
      <w:r>
        <w:rPr>
          <w:rtl/>
        </w:rPr>
        <w:t>4.</w:t>
      </w:r>
      <w:r>
        <w:rPr>
          <w:rtl/>
        </w:rPr>
        <w:tab/>
        <w:t>מפות</w:t>
      </w:r>
    </w:p>
    <w:p w:rsidR="00461B8D" w:rsidRDefault="00461B8D" w:rsidP="00461B8D">
      <w:pPr>
        <w:rPr>
          <w:rtl/>
        </w:rPr>
      </w:pPr>
      <w:r>
        <w:rPr>
          <w:rtl/>
        </w:rPr>
        <w:t>5.</w:t>
      </w:r>
      <w:r>
        <w:rPr>
          <w:rtl/>
        </w:rPr>
        <w:tab/>
        <w:t>להשתמש בשלטים של המנות- כמה יש?</w:t>
      </w:r>
    </w:p>
    <w:p w:rsidR="00461B8D" w:rsidRDefault="00461B8D" w:rsidP="00461B8D">
      <w:pPr>
        <w:rPr>
          <w:rtl/>
        </w:rPr>
      </w:pPr>
    </w:p>
    <w:p w:rsidR="00461B8D" w:rsidRDefault="00461B8D" w:rsidP="00461B8D">
      <w:pPr>
        <w:rPr>
          <w:rtl/>
        </w:rPr>
      </w:pPr>
      <w:r>
        <w:rPr>
          <w:rtl/>
        </w:rPr>
        <w:t>קניות בדניאלי (יש חשבון של התרבות)- טל</w:t>
      </w:r>
    </w:p>
    <w:p w:rsidR="00461B8D" w:rsidRDefault="00461B8D" w:rsidP="00461B8D">
      <w:pPr>
        <w:rPr>
          <w:rtl/>
        </w:rPr>
      </w:pPr>
      <w:r>
        <w:rPr>
          <w:rtl/>
        </w:rPr>
        <w:t>1.</w:t>
      </w:r>
      <w:r>
        <w:rPr>
          <w:rtl/>
        </w:rPr>
        <w:tab/>
        <w:t>פעמונים (זמבורות וכו')- 20</w:t>
      </w:r>
    </w:p>
    <w:p w:rsidR="00461B8D" w:rsidRDefault="00461B8D" w:rsidP="00461B8D">
      <w:pPr>
        <w:rPr>
          <w:rtl/>
        </w:rPr>
      </w:pPr>
      <w:r>
        <w:rPr>
          <w:rtl/>
        </w:rPr>
        <w:t>2.</w:t>
      </w:r>
      <w:r>
        <w:rPr>
          <w:rtl/>
        </w:rPr>
        <w:tab/>
        <w:t>בלונים</w:t>
      </w:r>
    </w:p>
    <w:p w:rsidR="00461B8D" w:rsidRDefault="00461B8D" w:rsidP="00461B8D">
      <w:pPr>
        <w:rPr>
          <w:rtl/>
        </w:rPr>
      </w:pPr>
      <w:r>
        <w:rPr>
          <w:rtl/>
        </w:rPr>
        <w:t>3.</w:t>
      </w:r>
      <w:r>
        <w:rPr>
          <w:rtl/>
        </w:rPr>
        <w:tab/>
        <w:t>סרט לקשירת הבלונים</w:t>
      </w:r>
    </w:p>
    <w:p w:rsidR="00461B8D" w:rsidRDefault="00461B8D" w:rsidP="00461B8D">
      <w:r>
        <w:rPr>
          <w:rtl/>
        </w:rPr>
        <w:t>4.</w:t>
      </w:r>
      <w:r>
        <w:rPr>
          <w:rtl/>
        </w:rPr>
        <w:tab/>
      </w:r>
      <w:r>
        <w:t>rain curtains*6</w:t>
      </w:r>
    </w:p>
    <w:p w:rsidR="00461B8D" w:rsidRDefault="00461B8D" w:rsidP="00461B8D">
      <w:pPr>
        <w:rPr>
          <w:rtl/>
        </w:rPr>
      </w:pPr>
      <w:r>
        <w:rPr>
          <w:rtl/>
        </w:rPr>
        <w:t>עוד לוגיסטיקה-</w:t>
      </w:r>
    </w:p>
    <w:p w:rsidR="00461B8D" w:rsidRDefault="00461B8D" w:rsidP="00461B8D">
      <w:pPr>
        <w:rPr>
          <w:rtl/>
        </w:rPr>
      </w:pPr>
      <w:r>
        <w:rPr>
          <w:rtl/>
        </w:rPr>
        <w:t>1.</w:t>
      </w:r>
      <w:r>
        <w:rPr>
          <w:rtl/>
        </w:rPr>
        <w:tab/>
        <w:t>ממחסן תרבות- עששיות, שלטים לשולחנות (</w:t>
      </w:r>
      <w:proofErr w:type="spellStart"/>
      <w:r>
        <w:rPr>
          <w:rtl/>
        </w:rPr>
        <w:t>אנואר</w:t>
      </w:r>
      <w:proofErr w:type="spellEnd"/>
      <w:r>
        <w:rPr>
          <w:rtl/>
        </w:rPr>
        <w:t>?), מפות?, לבדוק מה מצב הבלון גז הליום- זהר+ טל</w:t>
      </w:r>
    </w:p>
    <w:p w:rsidR="00461B8D" w:rsidRDefault="00461B8D" w:rsidP="00461B8D">
      <w:pPr>
        <w:rPr>
          <w:rtl/>
        </w:rPr>
      </w:pPr>
      <w:r>
        <w:rPr>
          <w:rtl/>
        </w:rPr>
        <w:t>2.</w:t>
      </w:r>
      <w:r>
        <w:rPr>
          <w:rtl/>
        </w:rPr>
        <w:tab/>
        <w:t>פנייה למתנדבים להקמה- גל</w:t>
      </w:r>
    </w:p>
    <w:p w:rsidR="00461B8D" w:rsidRDefault="00461B8D" w:rsidP="00461B8D">
      <w:pPr>
        <w:rPr>
          <w:rtl/>
        </w:rPr>
      </w:pPr>
      <w:r>
        <w:rPr>
          <w:rtl/>
        </w:rPr>
        <w:t>3.</w:t>
      </w:r>
      <w:r>
        <w:rPr>
          <w:rtl/>
        </w:rPr>
        <w:tab/>
        <w:t xml:space="preserve">פנייה </w:t>
      </w:r>
      <w:proofErr w:type="spellStart"/>
      <w:r>
        <w:rPr>
          <w:rtl/>
        </w:rPr>
        <w:t>למחוייבות</w:t>
      </w:r>
      <w:proofErr w:type="spellEnd"/>
      <w:r>
        <w:rPr>
          <w:rtl/>
        </w:rPr>
        <w:t xml:space="preserve"> אישית- גל</w:t>
      </w:r>
    </w:p>
    <w:p w:rsidR="00461B8D" w:rsidRDefault="00461B8D" w:rsidP="00461B8D">
      <w:pPr>
        <w:rPr>
          <w:rtl/>
        </w:rPr>
      </w:pPr>
      <w:r>
        <w:rPr>
          <w:rtl/>
        </w:rPr>
        <w:t>4.</w:t>
      </w:r>
      <w:r>
        <w:rPr>
          <w:rtl/>
        </w:rPr>
        <w:tab/>
        <w:t>טושים, עטים, דפים, טוש מחיק- זהר</w:t>
      </w:r>
    </w:p>
    <w:p w:rsidR="00461B8D" w:rsidRDefault="00461B8D" w:rsidP="00461B8D">
      <w:pPr>
        <w:rPr>
          <w:rtl/>
        </w:rPr>
      </w:pPr>
      <w:r>
        <w:rPr>
          <w:rtl/>
        </w:rPr>
        <w:t>5.</w:t>
      </w:r>
      <w:r>
        <w:rPr>
          <w:rtl/>
        </w:rPr>
        <w:tab/>
        <w:t>כיבוד- זהר</w:t>
      </w:r>
    </w:p>
    <w:p w:rsidR="00461B8D" w:rsidRDefault="00461B8D" w:rsidP="00461B8D">
      <w:pPr>
        <w:rPr>
          <w:rtl/>
        </w:rPr>
      </w:pPr>
      <w:r>
        <w:rPr>
          <w:rtl/>
        </w:rPr>
        <w:t>6.</w:t>
      </w:r>
      <w:r>
        <w:rPr>
          <w:rtl/>
        </w:rPr>
        <w:tab/>
      </w:r>
      <w:proofErr w:type="spellStart"/>
      <w:r>
        <w:rPr>
          <w:rtl/>
        </w:rPr>
        <w:t>סנגריה</w:t>
      </w:r>
      <w:proofErr w:type="spellEnd"/>
      <w:r>
        <w:rPr>
          <w:rtl/>
        </w:rPr>
        <w:t>- זהר מול רותם בר אילן</w:t>
      </w:r>
    </w:p>
    <w:p w:rsidR="00461B8D" w:rsidRDefault="00461B8D" w:rsidP="00461B8D">
      <w:pPr>
        <w:rPr>
          <w:rtl/>
        </w:rPr>
      </w:pPr>
      <w:r>
        <w:rPr>
          <w:rtl/>
        </w:rPr>
        <w:t>7.</w:t>
      </w:r>
      <w:r>
        <w:rPr>
          <w:rtl/>
        </w:rPr>
        <w:tab/>
        <w:t>2 פלטות חשמליות מהפאב- זהר מול בועז</w:t>
      </w:r>
    </w:p>
    <w:p w:rsidR="00461B8D" w:rsidRDefault="00461B8D" w:rsidP="00461B8D">
      <w:pPr>
        <w:rPr>
          <w:rtl/>
        </w:rPr>
      </w:pPr>
      <w:r>
        <w:rPr>
          <w:rtl/>
        </w:rPr>
        <w:t>8.</w:t>
      </w:r>
      <w:r>
        <w:rPr>
          <w:rtl/>
        </w:rPr>
        <w:tab/>
        <w:t>כיסא צהוב לבמה</w:t>
      </w:r>
    </w:p>
    <w:p w:rsidR="00461B8D" w:rsidRDefault="00461B8D" w:rsidP="00461B8D">
      <w:pPr>
        <w:rPr>
          <w:rtl/>
        </w:rPr>
      </w:pPr>
    </w:p>
    <w:p w:rsidR="00461B8D" w:rsidRDefault="00461B8D" w:rsidP="00461B8D">
      <w:pPr>
        <w:rPr>
          <w:rtl/>
        </w:rPr>
      </w:pPr>
      <w:r>
        <w:rPr>
          <w:rtl/>
        </w:rPr>
        <w:t>שופטים- יפעת</w:t>
      </w:r>
    </w:p>
    <w:p w:rsidR="00461B8D" w:rsidRDefault="00461B8D" w:rsidP="00461B8D">
      <w:pPr>
        <w:rPr>
          <w:rtl/>
        </w:rPr>
      </w:pPr>
      <w:r>
        <w:rPr>
          <w:rtl/>
        </w:rPr>
        <w:t xml:space="preserve">אופציות- סה"כ צריך 3-4. השופטים נמצאים על הבמה לאורך המשחק. הם צריכים להיות בדו שיח עם יריב, להגיב לקהל, וכמובן לבדוק את התשובות ולנקד. </w:t>
      </w:r>
    </w:p>
    <w:p w:rsidR="00461B8D" w:rsidRDefault="00461B8D" w:rsidP="00461B8D">
      <w:pPr>
        <w:rPr>
          <w:rtl/>
        </w:rPr>
      </w:pPr>
      <w:r>
        <w:rPr>
          <w:rtl/>
        </w:rPr>
        <w:lastRenderedPageBreak/>
        <w:t>1.</w:t>
      </w:r>
      <w:r>
        <w:rPr>
          <w:rtl/>
        </w:rPr>
        <w:tab/>
        <w:t>לימור אייל</w:t>
      </w:r>
    </w:p>
    <w:p w:rsidR="00461B8D" w:rsidRDefault="00461B8D" w:rsidP="00461B8D">
      <w:pPr>
        <w:rPr>
          <w:rtl/>
        </w:rPr>
      </w:pPr>
      <w:r>
        <w:rPr>
          <w:rtl/>
        </w:rPr>
        <w:t>2.</w:t>
      </w:r>
      <w:r>
        <w:rPr>
          <w:rtl/>
        </w:rPr>
        <w:tab/>
        <w:t xml:space="preserve">יובל וורדית </w:t>
      </w:r>
      <w:proofErr w:type="spellStart"/>
      <w:r>
        <w:rPr>
          <w:rtl/>
        </w:rPr>
        <w:t>וינטרגרין</w:t>
      </w:r>
      <w:proofErr w:type="spellEnd"/>
    </w:p>
    <w:p w:rsidR="00461B8D" w:rsidRDefault="00461B8D" w:rsidP="00461B8D">
      <w:pPr>
        <w:rPr>
          <w:rtl/>
        </w:rPr>
      </w:pPr>
      <w:r>
        <w:rPr>
          <w:rtl/>
        </w:rPr>
        <w:t>3.</w:t>
      </w:r>
      <w:r>
        <w:rPr>
          <w:rtl/>
        </w:rPr>
        <w:tab/>
        <w:t>עידן קריסטל</w:t>
      </w:r>
    </w:p>
    <w:p w:rsidR="00461B8D" w:rsidRDefault="00461B8D" w:rsidP="00461B8D">
      <w:pPr>
        <w:rPr>
          <w:rtl/>
        </w:rPr>
      </w:pPr>
      <w:r>
        <w:rPr>
          <w:rtl/>
        </w:rPr>
        <w:t>4.</w:t>
      </w:r>
      <w:r>
        <w:rPr>
          <w:rtl/>
        </w:rPr>
        <w:tab/>
        <w:t>יוסי שרון</w:t>
      </w:r>
    </w:p>
    <w:p w:rsidR="00461B8D" w:rsidRDefault="00461B8D" w:rsidP="00461B8D">
      <w:pPr>
        <w:rPr>
          <w:rtl/>
        </w:rPr>
      </w:pPr>
      <w:r>
        <w:rPr>
          <w:rtl/>
        </w:rPr>
        <w:t>5.</w:t>
      </w:r>
      <w:r>
        <w:rPr>
          <w:rtl/>
        </w:rPr>
        <w:tab/>
        <w:t>יריב סנפיר</w:t>
      </w:r>
    </w:p>
    <w:p w:rsidR="00461B8D" w:rsidRDefault="00461B8D" w:rsidP="00461B8D">
      <w:pPr>
        <w:rPr>
          <w:rtl/>
        </w:rPr>
      </w:pPr>
      <w:r>
        <w:rPr>
          <w:rtl/>
        </w:rPr>
        <w:t>6.</w:t>
      </w:r>
      <w:r>
        <w:rPr>
          <w:rtl/>
        </w:rPr>
        <w:tab/>
        <w:t>עירית פז</w:t>
      </w:r>
    </w:p>
    <w:p w:rsidR="00461B8D" w:rsidRDefault="00461B8D" w:rsidP="00461B8D">
      <w:pPr>
        <w:rPr>
          <w:rtl/>
        </w:rPr>
      </w:pPr>
      <w:r>
        <w:rPr>
          <w:rtl/>
        </w:rPr>
        <w:t>7.</w:t>
      </w:r>
      <w:r>
        <w:rPr>
          <w:rtl/>
        </w:rPr>
        <w:tab/>
        <w:t>איריס קרון</w:t>
      </w:r>
    </w:p>
    <w:p w:rsidR="00461B8D" w:rsidRDefault="00461B8D" w:rsidP="00461B8D">
      <w:pPr>
        <w:rPr>
          <w:rtl/>
        </w:rPr>
      </w:pPr>
      <w:r>
        <w:rPr>
          <w:rtl/>
        </w:rPr>
        <w:t>8.</w:t>
      </w:r>
      <w:r>
        <w:rPr>
          <w:rtl/>
        </w:rPr>
        <w:tab/>
        <w:t xml:space="preserve">איל </w:t>
      </w:r>
      <w:proofErr w:type="spellStart"/>
      <w:r>
        <w:rPr>
          <w:rtl/>
        </w:rPr>
        <w:t>יבלונקה</w:t>
      </w:r>
      <w:proofErr w:type="spellEnd"/>
    </w:p>
    <w:p w:rsidR="00461B8D" w:rsidRDefault="00461B8D" w:rsidP="00461B8D">
      <w:pPr>
        <w:rPr>
          <w:rtl/>
        </w:rPr>
      </w:pPr>
      <w:r>
        <w:rPr>
          <w:rtl/>
        </w:rPr>
        <w:t>מהלך האירוע</w:t>
      </w:r>
    </w:p>
    <w:p w:rsidR="00461B8D" w:rsidRDefault="00461B8D" w:rsidP="00461B8D">
      <w:pPr>
        <w:rPr>
          <w:rtl/>
        </w:rPr>
      </w:pPr>
      <w:r>
        <w:rPr>
          <w:rtl/>
        </w:rPr>
        <w:t xml:space="preserve">21:00-21:3- התכנסות </w:t>
      </w:r>
      <w:proofErr w:type="spellStart"/>
      <w:r>
        <w:rPr>
          <w:rtl/>
        </w:rPr>
        <w:t>וסנגריה</w:t>
      </w:r>
      <w:proofErr w:type="spellEnd"/>
      <w:r>
        <w:rPr>
          <w:rtl/>
        </w:rPr>
        <w:t xml:space="preserve"> חמה, התיישבות סביב השולחנות</w:t>
      </w:r>
    </w:p>
    <w:p w:rsidR="00461B8D" w:rsidRDefault="00461B8D" w:rsidP="00461B8D">
      <w:pPr>
        <w:rPr>
          <w:rtl/>
        </w:rPr>
      </w:pPr>
      <w:r>
        <w:rPr>
          <w:rtl/>
        </w:rPr>
        <w:t>21:30- חלק ראשון-</w:t>
      </w:r>
    </w:p>
    <w:p w:rsidR="00461B8D" w:rsidRDefault="00461B8D" w:rsidP="00461B8D">
      <w:pPr>
        <w:rPr>
          <w:rtl/>
        </w:rPr>
      </w:pPr>
      <w:r>
        <w:rPr>
          <w:rtl/>
        </w:rPr>
        <w:t>1.</w:t>
      </w:r>
      <w:r>
        <w:rPr>
          <w:rtl/>
        </w:rPr>
        <w:tab/>
        <w:t>פתיחה- יריב</w:t>
      </w:r>
    </w:p>
    <w:p w:rsidR="00461B8D" w:rsidRDefault="00461B8D" w:rsidP="00461B8D">
      <w:pPr>
        <w:rPr>
          <w:rtl/>
        </w:rPr>
      </w:pPr>
      <w:r>
        <w:rPr>
          <w:rtl/>
        </w:rPr>
        <w:t>2.</w:t>
      </w:r>
      <w:r>
        <w:rPr>
          <w:rtl/>
        </w:rPr>
        <w:tab/>
        <w:t>קליפ גידי (3:40 דק')</w:t>
      </w:r>
    </w:p>
    <w:p w:rsidR="00461B8D" w:rsidRDefault="00461B8D" w:rsidP="00461B8D">
      <w:pPr>
        <w:rPr>
          <w:rtl/>
        </w:rPr>
      </w:pPr>
      <w:r>
        <w:rPr>
          <w:rtl/>
        </w:rPr>
        <w:t>3.</w:t>
      </w:r>
      <w:r>
        <w:rPr>
          <w:rtl/>
        </w:rPr>
        <w:tab/>
        <w:t>הזמנת בועז ודרור- יריב</w:t>
      </w:r>
    </w:p>
    <w:p w:rsidR="00461B8D" w:rsidRDefault="00461B8D" w:rsidP="00461B8D">
      <w:pPr>
        <w:rPr>
          <w:rtl/>
        </w:rPr>
      </w:pPr>
      <w:r>
        <w:rPr>
          <w:rtl/>
        </w:rPr>
        <w:t>4.</w:t>
      </w:r>
      <w:r>
        <w:rPr>
          <w:rtl/>
        </w:rPr>
        <w:tab/>
        <w:t xml:space="preserve">ברכת </w:t>
      </w:r>
      <w:proofErr w:type="spellStart"/>
      <w:r>
        <w:rPr>
          <w:rtl/>
        </w:rPr>
        <w:t>יורי"ם</w:t>
      </w:r>
      <w:proofErr w:type="spellEnd"/>
    </w:p>
    <w:p w:rsidR="00461B8D" w:rsidRDefault="00461B8D" w:rsidP="00461B8D">
      <w:pPr>
        <w:rPr>
          <w:rtl/>
        </w:rPr>
      </w:pPr>
      <w:r>
        <w:rPr>
          <w:rtl/>
        </w:rPr>
        <w:t>5.</w:t>
      </w:r>
      <w:r>
        <w:rPr>
          <w:rtl/>
        </w:rPr>
        <w:tab/>
        <w:t>הנחייה לפני הסרט- יריב</w:t>
      </w:r>
    </w:p>
    <w:p w:rsidR="00461B8D" w:rsidRDefault="00461B8D" w:rsidP="00461B8D">
      <w:pPr>
        <w:rPr>
          <w:rtl/>
        </w:rPr>
      </w:pPr>
      <w:r>
        <w:rPr>
          <w:rtl/>
        </w:rPr>
        <w:t>6.</w:t>
      </w:r>
      <w:r>
        <w:rPr>
          <w:rtl/>
        </w:rPr>
        <w:tab/>
        <w:t>סליחה על השאלה (כ-15 דק')</w:t>
      </w:r>
    </w:p>
    <w:p w:rsidR="00461B8D" w:rsidRDefault="00461B8D" w:rsidP="00461B8D">
      <w:pPr>
        <w:rPr>
          <w:rtl/>
        </w:rPr>
      </w:pPr>
    </w:p>
    <w:p w:rsidR="00461B8D" w:rsidRDefault="00461B8D" w:rsidP="00461B8D">
      <w:pPr>
        <w:rPr>
          <w:rtl/>
        </w:rPr>
      </w:pPr>
      <w:r>
        <w:rPr>
          <w:rtl/>
        </w:rPr>
        <w:t>22:00- חלק שני- משחק</w:t>
      </w:r>
    </w:p>
    <w:p w:rsidR="00461B8D" w:rsidRDefault="00461B8D" w:rsidP="00461B8D">
      <w:pPr>
        <w:rPr>
          <w:rtl/>
        </w:rPr>
      </w:pPr>
      <w:r>
        <w:rPr>
          <w:rtl/>
        </w:rPr>
        <w:t>1.</w:t>
      </w:r>
      <w:r>
        <w:rPr>
          <w:rtl/>
        </w:rPr>
        <w:tab/>
        <w:t>הסבר על המשחק+ בחירת שם לכל קבוצה</w:t>
      </w:r>
    </w:p>
    <w:p w:rsidR="00461B8D" w:rsidRDefault="00461B8D" w:rsidP="00461B8D">
      <w:pPr>
        <w:rPr>
          <w:rtl/>
        </w:rPr>
      </w:pPr>
      <w:r>
        <w:rPr>
          <w:rtl/>
        </w:rPr>
        <w:t>2.</w:t>
      </w:r>
      <w:r>
        <w:rPr>
          <w:rtl/>
        </w:rPr>
        <w:tab/>
        <w:t>טריוויה- שאלה פתוחה</w:t>
      </w:r>
    </w:p>
    <w:p w:rsidR="00461B8D" w:rsidRDefault="00461B8D" w:rsidP="00461B8D">
      <w:pPr>
        <w:rPr>
          <w:rtl/>
        </w:rPr>
      </w:pPr>
      <w:r>
        <w:rPr>
          <w:rtl/>
        </w:rPr>
        <w:t>3.</w:t>
      </w:r>
      <w:r>
        <w:rPr>
          <w:rtl/>
        </w:rPr>
        <w:tab/>
        <w:t>לוח תמונות- נציג מכל קבוצה בא לקחת את הלוח</w:t>
      </w:r>
    </w:p>
    <w:p w:rsidR="00461B8D" w:rsidRDefault="00461B8D" w:rsidP="00461B8D">
      <w:pPr>
        <w:rPr>
          <w:rtl/>
        </w:rPr>
      </w:pPr>
      <w:r>
        <w:rPr>
          <w:rtl/>
        </w:rPr>
        <w:t>4.</w:t>
      </w:r>
      <w:r>
        <w:rPr>
          <w:rtl/>
        </w:rPr>
        <w:tab/>
        <w:t>גיוסים במתכת- נציג מכל קבוצה בא לקחת את הערכה</w:t>
      </w:r>
    </w:p>
    <w:p w:rsidR="00461B8D" w:rsidRDefault="00461B8D" w:rsidP="00461B8D">
      <w:pPr>
        <w:rPr>
          <w:rtl/>
        </w:rPr>
      </w:pPr>
      <w:r>
        <w:rPr>
          <w:rtl/>
        </w:rPr>
        <w:t>5.</w:t>
      </w:r>
      <w:r>
        <w:rPr>
          <w:rtl/>
        </w:rPr>
        <w:tab/>
        <w:t>מפה אילמת- נציג מכל קבוצה בא לקחת את הלוח</w:t>
      </w:r>
    </w:p>
    <w:p w:rsidR="00461B8D" w:rsidRDefault="00461B8D" w:rsidP="00461B8D">
      <w:pPr>
        <w:rPr>
          <w:rtl/>
        </w:rPr>
      </w:pPr>
      <w:r>
        <w:rPr>
          <w:rtl/>
        </w:rPr>
        <w:t>6.</w:t>
      </w:r>
      <w:r>
        <w:rPr>
          <w:rtl/>
        </w:rPr>
        <w:tab/>
        <w:t>שפה מקומית- כל קבוצה מעלה נציג לבמה</w:t>
      </w:r>
    </w:p>
    <w:p w:rsidR="00461B8D" w:rsidRDefault="00461B8D" w:rsidP="00461B8D">
      <w:pPr>
        <w:rPr>
          <w:rtl/>
        </w:rPr>
      </w:pPr>
      <w:r>
        <w:rPr>
          <w:rtl/>
        </w:rPr>
        <w:t>7.</w:t>
      </w:r>
      <w:r>
        <w:rPr>
          <w:rtl/>
        </w:rPr>
        <w:tab/>
        <w:t>שמות מאירים</w:t>
      </w:r>
    </w:p>
    <w:p w:rsidR="008C4250" w:rsidRDefault="00461B8D" w:rsidP="00461B8D">
      <w:r>
        <w:rPr>
          <w:rtl/>
        </w:rPr>
        <w:t>8.</w:t>
      </w:r>
      <w:r>
        <w:rPr>
          <w:rtl/>
        </w:rPr>
        <w:tab/>
        <w:t>הודעה על זוכים וחלוקת שוברים</w:t>
      </w:r>
    </w:p>
    <w:sectPr w:rsidR="008C4250" w:rsidSect="008E31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F16"/>
    <w:rsid w:val="0030635C"/>
    <w:rsid w:val="00461B8D"/>
    <w:rsid w:val="008C4250"/>
    <w:rsid w:val="008E3194"/>
    <w:rsid w:val="00C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5DB97-9E9B-44FD-81F4-84018F72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7SDKXK44\&#1505;&#1497;&#1499;&#1493;&#1501;%20&#1508;&#1490;&#1497;&#1513;&#1514;%20&#1497;&#1493;&#1501;%20&#1492;&#1493;&#1500;&#1491;&#1514;%20&#1500;&#1499;&#1508;&#1512;%20&#1502;&#1504;&#1495;&#1501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סיכום פגישת יום הולדת לכפר מנחם.dot</Template>
  <TotalTime>0</TotalTime>
  <Pages>2</Pages>
  <Words>260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2025-01-01T08:45:00Z</dcterms:created>
  <dcterms:modified xsi:type="dcterms:W3CDTF">2025-01-01T08:45:00Z</dcterms:modified>
</cp:coreProperties>
</file>